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我单位充分了解《市科技局下属单位市科学技术开发服务中心位于果品花卉良种圃（基地）约30亩场地和地上房屋建筑物资产评估报告编制单位招标公告》的内容和要求，我方愿以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DZkOTE3NDg5ODljYmQ1YWQxNDk2NDBhOWQxMGYifQ=="/>
  </w:docVars>
  <w:rsids>
    <w:rsidRoot w:val="4E5866B6"/>
    <w:rsid w:val="016F4C38"/>
    <w:rsid w:val="0BA637D9"/>
    <w:rsid w:val="11330D9C"/>
    <w:rsid w:val="170211D8"/>
    <w:rsid w:val="3AEC1866"/>
    <w:rsid w:val="4AC224E6"/>
    <w:rsid w:val="4E0A298F"/>
    <w:rsid w:val="4E5866B6"/>
    <w:rsid w:val="4F33695F"/>
    <w:rsid w:val="515B3483"/>
    <w:rsid w:val="53B37937"/>
    <w:rsid w:val="54E50621"/>
    <w:rsid w:val="5E165263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152</Words>
  <Characters>156</Characters>
  <Lines>0</Lines>
  <Paragraphs>0</Paragraphs>
  <TotalTime>0</TotalTime>
  <ScaleCrop>false</ScaleCrop>
  <LinksUpToDate>false</LinksUpToDate>
  <CharactersWithSpaces>196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许敏</cp:lastModifiedBy>
  <dcterms:modified xsi:type="dcterms:W3CDTF">2022-08-29T03:36:32Z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8002B96070934B918503E01FABDF56DE</vt:lpwstr>
  </property>
</Properties>
</file>