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我单位充分了解《市农业农村局下属单位市农科所所属约300亩农业观光园用地和资产评估报告编制单位招标公告》的内容和要求，我方愿以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日期：2022年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MDZkOTE3NDg5ODljYmQ1YWQxNDk2NDBhOWQxMGYifQ=="/>
  </w:docVars>
  <w:rsids>
    <w:rsidRoot w:val="4E5866B6"/>
    <w:rsid w:val="0BA637D9"/>
    <w:rsid w:val="11330D9C"/>
    <w:rsid w:val="170211D8"/>
    <w:rsid w:val="4AC224E6"/>
    <w:rsid w:val="4E0A298F"/>
    <w:rsid w:val="4E5866B6"/>
    <w:rsid w:val="4F33695F"/>
    <w:rsid w:val="515B3483"/>
    <w:rsid w:val="53B37937"/>
    <w:rsid w:val="54E50621"/>
    <w:rsid w:val="5E165263"/>
    <w:rsid w:val="60F63842"/>
    <w:rsid w:val="7A085852"/>
    <w:rsid w:val="7B964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134</Words>
  <Characters>139</Characters>
  <Lines>0</Lines>
  <Paragraphs>0</Paragraphs>
  <TotalTime>0</TotalTime>
  <ScaleCrop>false</ScaleCrop>
  <LinksUpToDate>false</LinksUpToDate>
  <CharactersWithSpaces>179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许敏</cp:lastModifiedBy>
  <dcterms:modified xsi:type="dcterms:W3CDTF">2022-08-29T03:33:08Z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8002B96070934B918503E01FABDF56DE</vt:lpwstr>
  </property>
</Properties>
</file>