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我单位充分了解《债权债务转移报告编制单位招标公告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DZkOTE3NDg5ODljYmQ1YWQxNDk2NDBhOWQxMGYifQ=="/>
  </w:docVars>
  <w:rsids>
    <w:rsidRoot w:val="4E5866B6"/>
    <w:rsid w:val="010F1DA1"/>
    <w:rsid w:val="0BA637D9"/>
    <w:rsid w:val="0E2B3F92"/>
    <w:rsid w:val="11330D9C"/>
    <w:rsid w:val="12ED5CBA"/>
    <w:rsid w:val="170211D8"/>
    <w:rsid w:val="2096173F"/>
    <w:rsid w:val="2AA35184"/>
    <w:rsid w:val="2CC47634"/>
    <w:rsid w:val="2E222864"/>
    <w:rsid w:val="3AEC1866"/>
    <w:rsid w:val="3B530501"/>
    <w:rsid w:val="3DE25B6C"/>
    <w:rsid w:val="46563444"/>
    <w:rsid w:val="4AC224E6"/>
    <w:rsid w:val="4E0A298F"/>
    <w:rsid w:val="4E5866B6"/>
    <w:rsid w:val="4F33695F"/>
    <w:rsid w:val="515B3483"/>
    <w:rsid w:val="51825244"/>
    <w:rsid w:val="53B37937"/>
    <w:rsid w:val="54E50621"/>
    <w:rsid w:val="57E72415"/>
    <w:rsid w:val="5E165263"/>
    <w:rsid w:val="5E440A0F"/>
    <w:rsid w:val="645E7643"/>
    <w:rsid w:val="6FAA5C3A"/>
    <w:rsid w:val="72BB015E"/>
    <w:rsid w:val="773B1FA2"/>
    <w:rsid w:val="7A085852"/>
    <w:rsid w:val="7B964679"/>
    <w:rsid w:val="7CFE099D"/>
    <w:rsid w:val="7F2C0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101</Words>
  <Characters>104</Characters>
  <Lines>0</Lines>
  <Paragraphs>0</Paragraphs>
  <TotalTime>1</TotalTime>
  <ScaleCrop>false</ScaleCrop>
  <LinksUpToDate>false</LinksUpToDate>
  <CharactersWithSpaces>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许敏</cp:lastModifiedBy>
  <dcterms:modified xsi:type="dcterms:W3CDTF">2023-01-11T08:53:52Z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8002B96070934B918503E01FABDF56DE</vt:lpwstr>
  </property>
</Properties>
</file>