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b/>
          <w:sz w:val="36"/>
          <w:szCs w:val="36"/>
        </w:rPr>
        <w:t>考 生 亲 属 关 系 登 记 表</w:t>
      </w:r>
    </w:p>
    <w:p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ZjU4NmRiNGVhZGYyY2IwYmEyOTg2Y2NkMzIyNDEifQ=="/>
  </w:docVars>
  <w:rsids>
    <w:rsidRoot w:val="00172A27"/>
    <w:rsid w:val="045463F0"/>
    <w:rsid w:val="045F303F"/>
    <w:rsid w:val="094B1C92"/>
    <w:rsid w:val="0FB00BF3"/>
    <w:rsid w:val="11553F34"/>
    <w:rsid w:val="15BD3273"/>
    <w:rsid w:val="243201AD"/>
    <w:rsid w:val="2BF32749"/>
    <w:rsid w:val="35343C11"/>
    <w:rsid w:val="3FEC2CD2"/>
    <w:rsid w:val="41FB36A0"/>
    <w:rsid w:val="446224E5"/>
    <w:rsid w:val="4B701D94"/>
    <w:rsid w:val="4FD1169A"/>
    <w:rsid w:val="5A1E4357"/>
    <w:rsid w:val="5D8974E5"/>
    <w:rsid w:val="5E2E29DB"/>
    <w:rsid w:val="5F8D1984"/>
    <w:rsid w:val="68BB5DAC"/>
    <w:rsid w:val="72597EBA"/>
    <w:rsid w:val="74772F6F"/>
    <w:rsid w:val="789337F5"/>
    <w:rsid w:val="79AE2E18"/>
    <w:rsid w:val="7B8906CD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411</Words>
  <Characters>411</Characters>
  <Lines>1</Lines>
  <Paragraphs>1</Paragraphs>
  <TotalTime>8</TotalTime>
  <ScaleCrop>false</ScaleCrop>
  <LinksUpToDate>false</LinksUpToDate>
  <CharactersWithSpaces>445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没有樱桃的小丸子</cp:lastModifiedBy>
  <dcterms:modified xsi:type="dcterms:W3CDTF">2023-02-01T07:57:46Z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9CE1F9474E674F3F9CCB07BCE3F97850</vt:lpwstr>
  </property>
</Properties>
</file>