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我单位充分了解《莆田城市园林发展集团有限公司2022年度工资专项审计报告编制单位招标公告》的内容和要求，我方愿以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元（含税）参与本项目报价（后续若投资规模变化，费用不进行调整）。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日期：2023年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mI2MTY5OWI4YjRlMThjYjA2NjY5NTMxYmU4NGUifQ=="/>
  </w:docVars>
  <w:rsids>
    <w:rsidRoot w:val="4E5866B6"/>
    <w:rsid w:val="0BA637D9"/>
    <w:rsid w:val="11330D9C"/>
    <w:rsid w:val="170211D8"/>
    <w:rsid w:val="436513AC"/>
    <w:rsid w:val="4AC224E6"/>
    <w:rsid w:val="4E5866B6"/>
    <w:rsid w:val="4F6C6E56"/>
    <w:rsid w:val="515B3483"/>
    <w:rsid w:val="53B37937"/>
    <w:rsid w:val="54E50621"/>
    <w:rsid w:val="57086BCB"/>
    <w:rsid w:val="5E165263"/>
    <w:rsid w:val="65E45ED9"/>
    <w:rsid w:val="70732035"/>
    <w:rsid w:val="73BC6938"/>
    <w:rsid w:val="75BF6010"/>
    <w:rsid w:val="7A085852"/>
    <w:rsid w:val="7B964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132</Words>
  <Characters>138</Characters>
  <Lines>0</Lines>
  <Paragraphs>0</Paragraphs>
  <TotalTime>1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</cp:lastModifiedBy>
  <dcterms:modified xsi:type="dcterms:W3CDTF">2023-06-30T02:23:20Z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9E2044A1917841F5B2F978386E71C55E_13</vt:lpwstr>
  </property>
</Properties>
</file>