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我单位充分了解地块二商业及地下室项目的内容和要求，我方愿以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11330D9C"/>
    <w:rsid w:val="170211D8"/>
    <w:rsid w:val="41C52DA7"/>
    <w:rsid w:val="436513AC"/>
    <w:rsid w:val="4AC224E6"/>
    <w:rsid w:val="4E5866B6"/>
    <w:rsid w:val="515B3483"/>
    <w:rsid w:val="53B37937"/>
    <w:rsid w:val="54E50621"/>
    <w:rsid w:val="57086BCB"/>
    <w:rsid w:val="5E165263"/>
    <w:rsid w:val="70732035"/>
    <w:rsid w:val="75BF6010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124</Words>
  <Characters>130</Characters>
  <Lines>0</Lines>
  <Paragraphs>0</Paragraphs>
  <TotalTime>4</TotalTime>
  <ScaleCrop>false</ScaleCrop>
  <LinksUpToDate>false</LinksUpToDate>
  <CharactersWithSpaces>168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沐沐影熙</cp:lastModifiedBy>
  <dcterms:modified xsi:type="dcterms:W3CDTF">2024-06-28T08:11:10Z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8002B96070934B918503E01FABDF56DE</vt:lpwstr>
  </property>
</Properties>
</file>