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CE12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2B78034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67F5F4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903896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7A6063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我单位充分了解《莆田市木兰溪绶溪片区综合治理及品质提升项目-水环境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综合治理项目沿线绿道（莆阳福道绶溪段）项目可行性研究报告编制单位招标公告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调整）。</w:t>
      </w:r>
    </w:p>
    <w:p w14:paraId="0C97BD3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15B515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2D5D486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C33118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5FD0F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  年   月   日</w:t>
      </w:r>
    </w:p>
    <w:p w14:paraId="4EC093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jM4ZTRlM2NkYmQwNjNjMzBkY2MyOTQzY2I1OTAifQ=="/>
  </w:docVars>
  <w:rsids>
    <w:rsidRoot w:val="4E5866B6"/>
    <w:rsid w:val="0BA637D9"/>
    <w:rsid w:val="11330D9C"/>
    <w:rsid w:val="170211D8"/>
    <w:rsid w:val="17E93546"/>
    <w:rsid w:val="41C52DA7"/>
    <w:rsid w:val="436513AC"/>
    <w:rsid w:val="497D1F20"/>
    <w:rsid w:val="4AC224E6"/>
    <w:rsid w:val="4E5866B6"/>
    <w:rsid w:val="515B3483"/>
    <w:rsid w:val="53B37937"/>
    <w:rsid w:val="54E50621"/>
    <w:rsid w:val="57086BCB"/>
    <w:rsid w:val="5E165263"/>
    <w:rsid w:val="6A1B27B2"/>
    <w:rsid w:val="70732035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138</Words>
  <Characters>139</Characters>
  <Lines>0</Lines>
  <Paragraphs>0</Paragraphs>
  <TotalTime>1</TotalTime>
  <ScaleCrop>false</ScaleCrop>
  <LinksUpToDate>false</LinksUpToDate>
  <CharactersWithSpaces>179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m</cp:lastModifiedBy>
  <dcterms:modified xsi:type="dcterms:W3CDTF">2024-09-09T00:53:40Z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B01720A41FB3476481B2F6C305558238_13</vt:lpwstr>
  </property>
</Properties>
</file>