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地块十-B2地价评估项目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3A6571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D44EC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  年   月   日</w:t>
      </w:r>
    </w:p>
    <w:p w14:paraId="773260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33E250C9"/>
    <w:rsid w:val="41C52DA7"/>
    <w:rsid w:val="436513AC"/>
    <w:rsid w:val="4AC224E6"/>
    <w:rsid w:val="4E5866B6"/>
    <w:rsid w:val="515B3483"/>
    <w:rsid w:val="53B37937"/>
    <w:rsid w:val="54E50621"/>
    <w:rsid w:val="57086BCB"/>
    <w:rsid w:val="5E165263"/>
    <w:rsid w:val="6E7801D7"/>
    <w:rsid w:val="70732035"/>
    <w:rsid w:val="75BF6010"/>
    <w:rsid w:val="7A085852"/>
    <w:rsid w:val="7B964679"/>
    <w:rsid w:val="7D01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103</Words>
  <Characters>106</Characters>
  <Lines>0</Lines>
  <Paragraphs>0</Paragraphs>
  <TotalTime>5</TotalTime>
  <ScaleCrop>false</ScaleCrop>
  <LinksUpToDate>false</LinksUpToDate>
  <CharactersWithSpaces>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木木</cp:lastModifiedBy>
  <dcterms:modified xsi:type="dcterms:W3CDTF">2024-12-12T07:31:01Z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575EEC9E17034E4682655DE9200B3AAC_13</vt:lpwstr>
  </property>
</Properties>
</file>