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58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455D649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D195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E18A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3A7C44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我单位充分了解绶溪片区地块一周边店铺评估项目的内容和要求，我方愿以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3A6571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D44EC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 w14:paraId="1A0283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EA4B0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6744B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  年   月   日</w:t>
      </w:r>
    </w:p>
    <w:p w14:paraId="773260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AF359D2"/>
    <w:rsid w:val="0BA637D9"/>
    <w:rsid w:val="11330D9C"/>
    <w:rsid w:val="170211D8"/>
    <w:rsid w:val="3089584D"/>
    <w:rsid w:val="33E250C9"/>
    <w:rsid w:val="41C52DA7"/>
    <w:rsid w:val="42B75819"/>
    <w:rsid w:val="436513AC"/>
    <w:rsid w:val="4AC224E6"/>
    <w:rsid w:val="4E5866B6"/>
    <w:rsid w:val="515B3483"/>
    <w:rsid w:val="53B37937"/>
    <w:rsid w:val="54E50621"/>
    <w:rsid w:val="57086BCB"/>
    <w:rsid w:val="5E165263"/>
    <w:rsid w:val="70732035"/>
    <w:rsid w:val="75BF6010"/>
    <w:rsid w:val="7A085852"/>
    <w:rsid w:val="7B964679"/>
    <w:rsid w:val="7D01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104</Words>
  <Characters>105</Characters>
  <Lines>0</Lines>
  <Paragraphs>0</Paragraphs>
  <TotalTime>5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木木</cp:lastModifiedBy>
  <dcterms:modified xsi:type="dcterms:W3CDTF">2025-01-08T01:27:18Z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D38969017D3145DCB60CD90D50216F64_13</vt:lpwstr>
  </property>
  <property fmtid="{D5CDD505-2E9C-101B-9397-08002B2CF9AE}" pid="4" name="KSOTemplateDocerSaveRecord">
    <vt:lpwstr>eyJoZGlkIjoiZWI3M2UzNDU3ZTM4NmE3MTM1MDA0MTFjYzNlYjQ0NjgiLCJ1c2VySWQiOiIxMTM3NTUzODMxIn0=</vt:lpwstr>
  </property>
</Properties>
</file>