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4F58B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</w:t>
      </w:r>
    </w:p>
    <w:p w14:paraId="455D6491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报价单</w:t>
      </w:r>
    </w:p>
    <w:p w14:paraId="21D19594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3E18AFF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莆田城市园林发展集团有限公司：</w:t>
      </w:r>
    </w:p>
    <w:p w14:paraId="3A7C44DF">
      <w:pPr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我单位充分了解绶溪片区地块十-A1地价评估项目的内容和要求，我方愿以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元参与本项目报价（后续若投资规模变化，费用不进行调整）。</w:t>
      </w:r>
    </w:p>
    <w:p w14:paraId="11A9C6E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联系人：</w:t>
      </w:r>
    </w:p>
    <w:p w14:paraId="1A0283C9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联系电话：</w:t>
      </w:r>
    </w:p>
    <w:p w14:paraId="11E52D05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EEA4B02">
      <w:pPr>
        <w:ind w:firstLine="1960" w:firstLineChars="700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报价单位（加盖公章）：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7F6744B7">
      <w:pPr>
        <w:ind w:firstLine="4200" w:firstLineChars="1500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 xml:space="preserve">日期：   年  月   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日</w:t>
      </w:r>
    </w:p>
    <w:p w14:paraId="7732608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xY2ZjOTUzMjg1Njk1ODI3NTQ4NTZjMTNhYmRhZWYifQ=="/>
  </w:docVars>
  <w:rsids>
    <w:rsidRoot w:val="4E5866B6"/>
    <w:rsid w:val="0BA637D9"/>
    <w:rsid w:val="11330D9C"/>
    <w:rsid w:val="170211D8"/>
    <w:rsid w:val="1A803BB7"/>
    <w:rsid w:val="1D5D053C"/>
    <w:rsid w:val="33E250C9"/>
    <w:rsid w:val="3C052995"/>
    <w:rsid w:val="41C52DA7"/>
    <w:rsid w:val="436513AC"/>
    <w:rsid w:val="474B3EC5"/>
    <w:rsid w:val="4AC224E6"/>
    <w:rsid w:val="4E5866B6"/>
    <w:rsid w:val="515B3483"/>
    <w:rsid w:val="53B37937"/>
    <w:rsid w:val="54E50621"/>
    <w:rsid w:val="57086BCB"/>
    <w:rsid w:val="5E165263"/>
    <w:rsid w:val="6E7801D7"/>
    <w:rsid w:val="704D27B5"/>
    <w:rsid w:val="70732035"/>
    <w:rsid w:val="73E907B7"/>
    <w:rsid w:val="75BF6010"/>
    <w:rsid w:val="7A085852"/>
    <w:rsid w:val="7A0F6A68"/>
    <w:rsid w:val="7B964679"/>
    <w:rsid w:val="7D015F77"/>
    <w:rsid w:val="7DFE36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Desktop\&#25253;&#20215;&#21333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报价单.wpt</Template>
  <Pages>1</Pages>
  <Words>109</Words>
  <Characters>115</Characters>
  <Lines>0</Lines>
  <Paragraphs>0</Paragraphs>
  <TotalTime>3</TotalTime>
  <ScaleCrop>false</ScaleCrop>
  <LinksUpToDate>false</LinksUpToDate>
  <CharactersWithSpaces>147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2022-08-25T02:57:00Z</dcterms:created>
  <dc:creator>许敏</dc:creator>
  <cp:lastModifiedBy>百事</cp:lastModifiedBy>
  <dcterms:modified xsi:type="dcterms:W3CDTF">2025-06-10T08:02:27Z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F4CF9E5CF26D4ED8B65953B10E96311F_13</vt:lpwstr>
  </property>
  <property fmtid="{D5CDD505-2E9C-101B-9397-08002B2CF9AE}" pid="4" name="KSOTemplateDocerSaveRecord">
    <vt:lpwstr>eyJoZGlkIjoiZWI3M2UzNDU3ZTM4NmE3MTM1MDA0MTFjYzNlYjQ0NjgiLCJ1c2VySWQiOiIyNTYxNzYwNDEifQ==</vt:lpwstr>
  </property>
</Properties>
</file>